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B197" w14:textId="77777777" w:rsidR="00762584" w:rsidRDefault="00762584" w:rsidP="0077196A"/>
    <w:p w14:paraId="1FD5B1AB" w14:textId="77777777" w:rsidR="0077196A" w:rsidRDefault="0077196A" w:rsidP="0077196A"/>
    <w:p w14:paraId="640DAF5B" w14:textId="77777777" w:rsidR="0077196A" w:rsidRDefault="0077196A" w:rsidP="0077196A"/>
    <w:p w14:paraId="7C0D25C6" w14:textId="77777777" w:rsidR="0077196A" w:rsidRDefault="0077196A" w:rsidP="0077196A"/>
    <w:p w14:paraId="1F6F1677" w14:textId="77777777" w:rsidR="00CB26AA" w:rsidRDefault="00CB26AA" w:rsidP="00CB26AA">
      <w:pPr>
        <w:pStyle w:val="Standard"/>
      </w:pPr>
    </w:p>
    <w:p w14:paraId="1CB18606" w14:textId="2024074D" w:rsidR="00CB26AA" w:rsidRPr="008372F3" w:rsidRDefault="00117D69" w:rsidP="008372F3">
      <w:pPr>
        <w:pStyle w:val="Titre2"/>
        <w:rPr>
          <w:b/>
          <w:sz w:val="32"/>
        </w:rPr>
      </w:pPr>
      <w:r w:rsidRPr="008372F3">
        <w:rPr>
          <w:b/>
          <w:sz w:val="32"/>
        </w:rPr>
        <w:t>POUVOIR</w:t>
      </w:r>
    </w:p>
    <w:p w14:paraId="2138D7E3" w14:textId="637A30FD" w:rsidR="00117D69" w:rsidRPr="00117D69" w:rsidRDefault="00117D69" w:rsidP="008372F3">
      <w:pPr>
        <w:pStyle w:val="Titre2"/>
        <w:rPr>
          <w:sz w:val="32"/>
        </w:rPr>
      </w:pPr>
      <w:r w:rsidRPr="00117D69">
        <w:rPr>
          <w:sz w:val="32"/>
        </w:rPr>
        <w:t xml:space="preserve">Assemblée </w:t>
      </w:r>
      <w:proofErr w:type="spellStart"/>
      <w:r w:rsidRPr="00117D69">
        <w:rPr>
          <w:sz w:val="32"/>
        </w:rPr>
        <w:t>Générale</w:t>
      </w:r>
      <w:proofErr w:type="spellEnd"/>
      <w:r w:rsidR="008372F3">
        <w:rPr>
          <w:sz w:val="32"/>
        </w:rPr>
        <w:t xml:space="preserve"> CD17</w:t>
      </w:r>
    </w:p>
    <w:p w14:paraId="73CB7CFD" w14:textId="1DAA6AC5" w:rsidR="00117D69" w:rsidRPr="00117D69" w:rsidRDefault="00C63A03" w:rsidP="008372F3">
      <w:pPr>
        <w:pStyle w:val="Titre2"/>
        <w:rPr>
          <w:rFonts w:ascii="Comic Sans MS" w:hAnsi="Comic Sans MS"/>
          <w:sz w:val="24"/>
          <w:szCs w:val="20"/>
        </w:rPr>
      </w:pPr>
      <w:proofErr w:type="spellStart"/>
      <w:r>
        <w:rPr>
          <w:sz w:val="32"/>
        </w:rPr>
        <w:t>Samedi</w:t>
      </w:r>
      <w:proofErr w:type="spellEnd"/>
      <w:r>
        <w:rPr>
          <w:sz w:val="32"/>
        </w:rPr>
        <w:t xml:space="preserve"> </w:t>
      </w:r>
      <w:r w:rsidR="00594C6C">
        <w:rPr>
          <w:sz w:val="32"/>
        </w:rPr>
        <w:t>2</w:t>
      </w:r>
      <w:r w:rsidR="009507F6">
        <w:rPr>
          <w:sz w:val="32"/>
        </w:rPr>
        <w:t xml:space="preserve">5 </w:t>
      </w:r>
      <w:proofErr w:type="spellStart"/>
      <w:r w:rsidR="00594C6C">
        <w:rPr>
          <w:sz w:val="32"/>
        </w:rPr>
        <w:t>Janvier</w:t>
      </w:r>
      <w:proofErr w:type="spellEnd"/>
      <w:r w:rsidR="00594C6C">
        <w:rPr>
          <w:sz w:val="32"/>
        </w:rPr>
        <w:t xml:space="preserve"> 2025</w:t>
      </w:r>
      <w:bookmarkStart w:id="0" w:name="_GoBack"/>
      <w:bookmarkEnd w:id="0"/>
    </w:p>
    <w:p w14:paraId="616F518B" w14:textId="77777777" w:rsidR="00CB26AA" w:rsidRDefault="00CB26AA" w:rsidP="00CB26AA">
      <w:pPr>
        <w:pStyle w:val="Standard"/>
        <w:rPr>
          <w:rFonts w:ascii="Comic Sans MS" w:hAnsi="Comic Sans MS"/>
          <w:sz w:val="20"/>
          <w:szCs w:val="20"/>
        </w:rPr>
      </w:pPr>
    </w:p>
    <w:p w14:paraId="069838A3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18C1715A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50263CA5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65F1738F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7AEB2B2F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2AE49C0B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1F43101D" w14:textId="77777777" w:rsidR="00CB26AA" w:rsidRDefault="00CB26AA" w:rsidP="00CB26AA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14:paraId="6ACDF243" w14:textId="7E09F226" w:rsidR="00CB26AA" w:rsidRPr="008372F3" w:rsidRDefault="00280CA3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 xml:space="preserve">Je </w:t>
      </w:r>
      <w:r w:rsidR="00CB26AA" w:rsidRPr="008372F3">
        <w:rPr>
          <w:rFonts w:cs="Times New Roman"/>
          <w:szCs w:val="20"/>
        </w:rPr>
        <w:t>soussigné(e) ............................................................................................................................................................</w:t>
      </w:r>
    </w:p>
    <w:p w14:paraId="79D3EA59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51D25BD5" w14:textId="2A46C0FE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Président(e) du club de ...............................................................................................................................................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</w:t>
      </w:r>
    </w:p>
    <w:p w14:paraId="0E19CBD4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0EAD4881" w14:textId="6F084B0E" w:rsidR="00CB26AA" w:rsidRPr="008372F3" w:rsidRDefault="00CB26AA" w:rsidP="008372F3">
      <w:pPr>
        <w:pStyle w:val="Standard"/>
        <w:rPr>
          <w:rFonts w:cs="Times New Roman"/>
          <w:szCs w:val="20"/>
        </w:rPr>
      </w:pPr>
      <w:proofErr w:type="gramStart"/>
      <w:r w:rsidRPr="008372F3">
        <w:rPr>
          <w:rFonts w:cs="Times New Roman"/>
          <w:szCs w:val="20"/>
        </w:rPr>
        <w:t>donne</w:t>
      </w:r>
      <w:proofErr w:type="gramEnd"/>
      <w:r w:rsidRPr="008372F3">
        <w:rPr>
          <w:rFonts w:cs="Times New Roman"/>
          <w:szCs w:val="20"/>
        </w:rPr>
        <w:t xml:space="preserve"> procuration à .....................................................................................................................................................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</w:t>
      </w:r>
    </w:p>
    <w:p w14:paraId="28C33117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1374C233" w14:textId="77777777" w:rsidR="00280CA3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adresse</w:t>
      </w:r>
    </w:p>
    <w:p w14:paraId="633F09FB" w14:textId="7C0DF265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..............................................................................................................................................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...............</w:t>
      </w:r>
    </w:p>
    <w:p w14:paraId="046EDF18" w14:textId="77777777" w:rsidR="00CB26AA" w:rsidRPr="008372F3" w:rsidRDefault="00CB26AA" w:rsidP="008372F3">
      <w:pPr>
        <w:pStyle w:val="Standard"/>
        <w:rPr>
          <w:rFonts w:cs="Times New Roman"/>
          <w:szCs w:val="20"/>
        </w:rPr>
      </w:pPr>
    </w:p>
    <w:p w14:paraId="2C714754" w14:textId="5D031852" w:rsidR="00CB26AA" w:rsidRPr="008372F3" w:rsidRDefault="00CB26AA" w:rsidP="008372F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N° de licence ..................................................................................................................................</w:t>
      </w:r>
      <w:r w:rsidR="008372F3">
        <w:rPr>
          <w:rFonts w:cs="Times New Roman"/>
          <w:szCs w:val="20"/>
        </w:rPr>
        <w:t>............................</w:t>
      </w:r>
    </w:p>
    <w:p w14:paraId="10CA306B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 xml:space="preserve"> </w:t>
      </w:r>
    </w:p>
    <w:p w14:paraId="37B0369D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>pour représenter mon club.</w:t>
      </w:r>
    </w:p>
    <w:p w14:paraId="7E2BF248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76FABEC5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0C758D45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14B953BB" w14:textId="216AF172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  <w:t>Fait à ............................. l</w:t>
      </w:r>
      <w:r w:rsidR="00280CA3" w:rsidRPr="008372F3">
        <w:rPr>
          <w:rFonts w:cs="Times New Roman"/>
          <w:szCs w:val="20"/>
        </w:rPr>
        <w:t>e ......................... 2022</w:t>
      </w:r>
    </w:p>
    <w:p w14:paraId="24CDE13C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09468C66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</w:p>
    <w:p w14:paraId="7284D11C" w14:textId="77777777" w:rsidR="00CB26AA" w:rsidRPr="008372F3" w:rsidRDefault="00CB26AA" w:rsidP="00280CA3">
      <w:pPr>
        <w:pStyle w:val="Standard"/>
        <w:rPr>
          <w:rFonts w:cs="Times New Roman"/>
          <w:szCs w:val="20"/>
        </w:rPr>
      </w:pPr>
    </w:p>
    <w:p w14:paraId="6C5717E1" w14:textId="77777777" w:rsidR="00CB26AA" w:rsidRPr="008372F3" w:rsidRDefault="00CB26AA" w:rsidP="008372F3">
      <w:pPr>
        <w:pStyle w:val="Standard"/>
        <w:jc w:val="right"/>
        <w:rPr>
          <w:rFonts w:cs="Times New Roman"/>
          <w:szCs w:val="20"/>
        </w:rPr>
      </w:pP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</w:r>
      <w:r w:rsidRPr="008372F3">
        <w:rPr>
          <w:rFonts w:cs="Times New Roman"/>
          <w:szCs w:val="20"/>
        </w:rPr>
        <w:tab/>
        <w:t>Signature lisible</w:t>
      </w:r>
    </w:p>
    <w:p w14:paraId="643C048D" w14:textId="77777777" w:rsidR="00CB26AA" w:rsidRDefault="00CB26AA" w:rsidP="00280CA3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6D879220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04FDCDF7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17D3256B" w14:textId="77777777" w:rsidR="00CB26AA" w:rsidRDefault="00CB26AA" w:rsidP="00CB26AA">
      <w:pPr>
        <w:pStyle w:val="Standard"/>
        <w:rPr>
          <w:rFonts w:ascii="Comic Sans MS" w:hAnsi="Comic Sans MS"/>
          <w:color w:val="333366"/>
          <w:sz w:val="20"/>
          <w:szCs w:val="20"/>
        </w:rPr>
      </w:pPr>
    </w:p>
    <w:p w14:paraId="1A4F458D" w14:textId="77777777" w:rsidR="0077196A" w:rsidRDefault="0077196A" w:rsidP="0077196A"/>
    <w:sectPr w:rsidR="0077196A" w:rsidSect="00533100">
      <w:headerReference w:type="default" r:id="rId7"/>
      <w:footerReference w:type="default" r:id="rId8"/>
      <w:pgSz w:w="11906" w:h="16838"/>
      <w:pgMar w:top="2127" w:right="1418" w:bottom="1418" w:left="709" w:header="56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4AA" w14:textId="77777777" w:rsidR="00047881" w:rsidRDefault="00047881" w:rsidP="00762584">
      <w:r>
        <w:separator/>
      </w:r>
    </w:p>
  </w:endnote>
  <w:endnote w:type="continuationSeparator" w:id="0">
    <w:p w14:paraId="224BAFE9" w14:textId="77777777" w:rsidR="00047881" w:rsidRDefault="00047881" w:rsidP="007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Hand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D9CA" w14:textId="77777777" w:rsidR="00FD7559" w:rsidRPr="00CB26AA" w:rsidRDefault="00FD7559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6F201A">
      <w:rPr>
        <w:rFonts w:ascii="Arial" w:hAnsi="Arial" w:cs="Arial"/>
        <w:noProof/>
        <w:sz w:val="16"/>
        <w:szCs w:val="16"/>
        <w:lang w:val="fr-FR" w:bidi="ar-SA"/>
      </w:rPr>
      <w:drawing>
        <wp:anchor distT="0" distB="0" distL="114300" distR="114300" simplePos="0" relativeHeight="251658240" behindDoc="1" locked="0" layoutInCell="1" allowOverlap="1" wp14:anchorId="53A0690C" wp14:editId="4BEAD264">
          <wp:simplePos x="0" y="0"/>
          <wp:positionH relativeFrom="column">
            <wp:posOffset>-199153</wp:posOffset>
          </wp:positionH>
          <wp:positionV relativeFrom="paragraph">
            <wp:posOffset>-218279</wp:posOffset>
          </wp:positionV>
          <wp:extent cx="7076355" cy="846161"/>
          <wp:effectExtent l="19050" t="0" r="0" b="0"/>
          <wp:wrapNone/>
          <wp:docPr id="5" name="Image 4" descr="pied_page_courri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page_courrier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355" cy="84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B26AA">
      <w:rPr>
        <w:rFonts w:ascii="Arial" w:hAnsi="Arial" w:cs="Arial"/>
        <w:sz w:val="16"/>
        <w:szCs w:val="16"/>
        <w:lang w:val="fr-FR"/>
      </w:rPr>
      <w:t xml:space="preserve">Siège social : 17 rue de Roncevaux – </w:t>
    </w:r>
    <w:proofErr w:type="spellStart"/>
    <w:r w:rsidRPr="00CB26AA">
      <w:rPr>
        <w:rFonts w:ascii="Arial" w:hAnsi="Arial" w:cs="Arial"/>
        <w:sz w:val="16"/>
        <w:szCs w:val="16"/>
        <w:lang w:val="fr-FR"/>
      </w:rPr>
      <w:t>Chervettes</w:t>
    </w:r>
    <w:proofErr w:type="spellEnd"/>
    <w:r w:rsidRPr="00CB26AA">
      <w:rPr>
        <w:rFonts w:ascii="Arial" w:hAnsi="Arial" w:cs="Arial"/>
        <w:sz w:val="16"/>
        <w:szCs w:val="16"/>
        <w:lang w:val="fr-FR"/>
      </w:rPr>
      <w:t xml:space="preserve"> 17380 LA DEVISE</w:t>
    </w:r>
    <w:r w:rsidRPr="00CB26AA">
      <w:rPr>
        <w:rFonts w:ascii="Arial" w:hAnsi="Arial" w:cs="Arial"/>
        <w:sz w:val="16"/>
        <w:szCs w:val="16"/>
        <w:lang w:val="fr-FR"/>
      </w:rPr>
      <w:br/>
      <w:t>Tél : 06 30 67 73 34</w:t>
    </w:r>
  </w:p>
  <w:p w14:paraId="7145F21F" w14:textId="77777777" w:rsidR="006F201A" w:rsidRPr="00CB26AA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CB26AA">
      <w:rPr>
        <w:rFonts w:ascii="Arial" w:hAnsi="Arial" w:cs="Arial"/>
        <w:sz w:val="16"/>
        <w:szCs w:val="16"/>
        <w:lang w:val="fr-FR"/>
      </w:rPr>
      <w:t xml:space="preserve">Courriel : </w:t>
    </w:r>
    <w:hyperlink r:id="rId2" w:history="1">
      <w:r w:rsidRPr="00CB26AA">
        <w:rPr>
          <w:rStyle w:val="Lienhypertexte"/>
          <w:rFonts w:ascii="Arial" w:hAnsi="Arial" w:cs="Arial"/>
          <w:sz w:val="16"/>
          <w:szCs w:val="16"/>
          <w:lang w:val="fr-FR"/>
        </w:rPr>
        <w:t>contact@tiralarc17.fr</w:t>
      </w:r>
    </w:hyperlink>
  </w:p>
  <w:p w14:paraId="23668401" w14:textId="77777777" w:rsidR="006F201A" w:rsidRPr="00CB26AA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CB26AA">
      <w:rPr>
        <w:rFonts w:ascii="Arial" w:hAnsi="Arial" w:cs="Arial"/>
        <w:sz w:val="16"/>
        <w:szCs w:val="16"/>
        <w:lang w:val="fr-FR"/>
      </w:rPr>
      <w:t>https://www.tiralarc17.fr</w:t>
    </w:r>
  </w:p>
  <w:p w14:paraId="2EE2CDD7" w14:textId="77777777" w:rsidR="00FD7559" w:rsidRPr="00CB26AA" w:rsidRDefault="00FD755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462CD" w14:textId="77777777" w:rsidR="00047881" w:rsidRDefault="00047881" w:rsidP="00762584">
      <w:r>
        <w:separator/>
      </w:r>
    </w:p>
  </w:footnote>
  <w:footnote w:type="continuationSeparator" w:id="0">
    <w:p w14:paraId="04FE6204" w14:textId="77777777" w:rsidR="00047881" w:rsidRDefault="00047881" w:rsidP="0076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4042" w14:textId="77777777" w:rsidR="00762584" w:rsidRDefault="006F1C52" w:rsidP="00533100">
    <w:pPr>
      <w:pStyle w:val="En-tte"/>
      <w:ind w:left="-142"/>
    </w:pPr>
    <w:r>
      <w:rPr>
        <w:noProof/>
        <w:lang w:val="fr-FR" w:bidi="ar-SA"/>
      </w:rPr>
      <w:drawing>
        <wp:inline distT="0" distB="0" distL="0" distR="0" wp14:anchorId="2DA038CD" wp14:editId="76AFDC39">
          <wp:extent cx="2377121" cy="1029970"/>
          <wp:effectExtent l="19050" t="0" r="4129" b="0"/>
          <wp:docPr id="3" name="Image 2" descr="logo_CD17_horizontal-v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D17_horizontal-v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121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3AAA"/>
    <w:multiLevelType w:val="multilevel"/>
    <w:tmpl w:val="9D08E5E6"/>
    <w:lvl w:ilvl="0">
      <w:numFmt w:val="bullet"/>
      <w:lvlText w:val="➔"/>
      <w:lvlJc w:val="left"/>
      <w:pPr>
        <w:ind w:left="123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59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95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231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67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303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39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75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411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4"/>
    <w:rsid w:val="00047881"/>
    <w:rsid w:val="00051330"/>
    <w:rsid w:val="00090F79"/>
    <w:rsid w:val="00117D69"/>
    <w:rsid w:val="001327DC"/>
    <w:rsid w:val="001434D3"/>
    <w:rsid w:val="00205311"/>
    <w:rsid w:val="002476D7"/>
    <w:rsid w:val="00280CA3"/>
    <w:rsid w:val="002848B3"/>
    <w:rsid w:val="002A16F5"/>
    <w:rsid w:val="0034604D"/>
    <w:rsid w:val="003B445C"/>
    <w:rsid w:val="0040106B"/>
    <w:rsid w:val="0045180E"/>
    <w:rsid w:val="004A304A"/>
    <w:rsid w:val="004B24F7"/>
    <w:rsid w:val="004F249F"/>
    <w:rsid w:val="00533100"/>
    <w:rsid w:val="00594C6C"/>
    <w:rsid w:val="00630B10"/>
    <w:rsid w:val="00636394"/>
    <w:rsid w:val="006410B3"/>
    <w:rsid w:val="006F1C52"/>
    <w:rsid w:val="006F201A"/>
    <w:rsid w:val="00762584"/>
    <w:rsid w:val="0077196A"/>
    <w:rsid w:val="00791B39"/>
    <w:rsid w:val="007F3428"/>
    <w:rsid w:val="00807F8B"/>
    <w:rsid w:val="00821ED5"/>
    <w:rsid w:val="008372F3"/>
    <w:rsid w:val="008D254F"/>
    <w:rsid w:val="008E7424"/>
    <w:rsid w:val="00917106"/>
    <w:rsid w:val="009507F6"/>
    <w:rsid w:val="00975ABC"/>
    <w:rsid w:val="00A12BA9"/>
    <w:rsid w:val="00A41660"/>
    <w:rsid w:val="00AB5AFE"/>
    <w:rsid w:val="00AC02B1"/>
    <w:rsid w:val="00AC180B"/>
    <w:rsid w:val="00B672A7"/>
    <w:rsid w:val="00BF2F67"/>
    <w:rsid w:val="00C122F1"/>
    <w:rsid w:val="00C63A03"/>
    <w:rsid w:val="00CB26AA"/>
    <w:rsid w:val="00CF0DA4"/>
    <w:rsid w:val="00FD7559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7824C"/>
  <w15:docId w15:val="{79C02370-27E6-4C29-9CDE-349BDDD6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6A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Lucida Grande"/>
      <w:kern w:val="3"/>
      <w:sz w:val="24"/>
      <w:szCs w:val="24"/>
      <w:lang w:val="en-US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80C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0C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584"/>
  </w:style>
  <w:style w:type="paragraph" w:styleId="Pieddepage">
    <w:name w:val="footer"/>
    <w:basedOn w:val="Normal"/>
    <w:link w:val="Pieddepag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584"/>
  </w:style>
  <w:style w:type="paragraph" w:styleId="Textedebulles">
    <w:name w:val="Balloon Text"/>
    <w:basedOn w:val="Normal"/>
    <w:link w:val="TextedebullesCar"/>
    <w:uiPriority w:val="99"/>
    <w:semiHidden/>
    <w:unhideWhenUsed/>
    <w:rsid w:val="00762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201A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34604D"/>
    <w:pPr>
      <w:spacing w:after="120"/>
      <w:textAlignment w:val="baseline"/>
    </w:pPr>
    <w:rPr>
      <w:rFonts w:eastAsia="Times New Roman" w:cs="Times New Roman"/>
      <w:sz w:val="20"/>
      <w:szCs w:val="20"/>
    </w:rPr>
  </w:style>
  <w:style w:type="paragraph" w:customStyle="1" w:styleId="DefaultText">
    <w:name w:val="Default Text"/>
    <w:basedOn w:val="Normal"/>
    <w:rsid w:val="0034604D"/>
    <w:pPr>
      <w:spacing w:after="72"/>
      <w:jc w:val="both"/>
      <w:textAlignment w:val="baseline"/>
    </w:pPr>
    <w:rPr>
      <w:rFonts w:ascii="Short Hand" w:eastAsia="Times New Roman" w:hAnsi="Short Hand" w:cs="Times New Roman"/>
    </w:rPr>
  </w:style>
  <w:style w:type="paragraph" w:customStyle="1" w:styleId="Standard">
    <w:name w:val="Standard"/>
    <w:rsid w:val="00CB2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Grande"/>
      <w:kern w:val="3"/>
      <w:sz w:val="24"/>
      <w:szCs w:val="24"/>
      <w:lang w:eastAsia="fr-FR" w:bidi="fr-FR"/>
    </w:rPr>
  </w:style>
  <w:style w:type="paragraph" w:customStyle="1" w:styleId="Retrait2">
    <w:name w:val="Retrait 2"/>
    <w:basedOn w:val="Standard"/>
    <w:rsid w:val="00CB26AA"/>
    <w:pPr>
      <w:spacing w:line="209" w:lineRule="exact"/>
      <w:ind w:left="56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280CA3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80CA3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tiralarc17.f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\Downloads\Mdle_courrier_CD17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Mdle_courrier_CD17_v2.dotx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CD17 Tir à l'Arc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CD17-TA</dc:creator>
  <cp:lastModifiedBy>Administrateur</cp:lastModifiedBy>
  <cp:revision>2</cp:revision>
  <cp:lastPrinted>2020-09-01T09:00:00Z</cp:lastPrinted>
  <dcterms:created xsi:type="dcterms:W3CDTF">2025-01-07T17:31:00Z</dcterms:created>
  <dcterms:modified xsi:type="dcterms:W3CDTF">2025-01-07T17:31:00Z</dcterms:modified>
</cp:coreProperties>
</file>